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听证会报名表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37"/>
        <w:gridCol w:w="1498"/>
        <w:gridCol w:w="109"/>
        <w:gridCol w:w="1708"/>
        <w:gridCol w:w="20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申请人姓名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文化程度</w:t>
            </w:r>
          </w:p>
        </w:tc>
        <w:tc>
          <w:tcPr>
            <w:tcW w:w="14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类型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居民□ 人大代表□ 政协委员□ 民主党派□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2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17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534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343"/>
                <w:tab w:val="center" w:pos="24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能听懂的语言/能流利表达的语言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普通话□  粤语□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报名参会主要理由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2" w:hRule="atLeast"/>
        </w:trPr>
        <w:tc>
          <w:tcPr>
            <w:tcW w:w="9151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8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申请人签名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申请日期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年    月 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1、本表仅供参加《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深圳市龙华区应急管理体系和能力建设“十四五”规划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听证会使用。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2、听证机关有权根据申请情况，确定参加听证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参加人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3、被确定作为听证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参加人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的，申请人必须亲自参加听证会，不得委托他人参加。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5115"/>
    <w:rsid w:val="000748E9"/>
    <w:rsid w:val="00142066"/>
    <w:rsid w:val="0015145E"/>
    <w:rsid w:val="002E2C8E"/>
    <w:rsid w:val="002E55F7"/>
    <w:rsid w:val="002E778E"/>
    <w:rsid w:val="004528B0"/>
    <w:rsid w:val="004F6C91"/>
    <w:rsid w:val="009A02D8"/>
    <w:rsid w:val="00BD62F8"/>
    <w:rsid w:val="00C043ED"/>
    <w:rsid w:val="00C44D18"/>
    <w:rsid w:val="00C50C24"/>
    <w:rsid w:val="00C8752D"/>
    <w:rsid w:val="00EC392D"/>
    <w:rsid w:val="01727FC2"/>
    <w:rsid w:val="04783F51"/>
    <w:rsid w:val="06EE1619"/>
    <w:rsid w:val="07763B5E"/>
    <w:rsid w:val="09020CB1"/>
    <w:rsid w:val="099A0E04"/>
    <w:rsid w:val="0BBC1535"/>
    <w:rsid w:val="0E604C80"/>
    <w:rsid w:val="10F004AC"/>
    <w:rsid w:val="14834F5A"/>
    <w:rsid w:val="1484215B"/>
    <w:rsid w:val="176C2BF1"/>
    <w:rsid w:val="17812827"/>
    <w:rsid w:val="18391298"/>
    <w:rsid w:val="20D52140"/>
    <w:rsid w:val="235C18F7"/>
    <w:rsid w:val="23AF1D40"/>
    <w:rsid w:val="24521C26"/>
    <w:rsid w:val="24B41BD3"/>
    <w:rsid w:val="27AE4E91"/>
    <w:rsid w:val="2AEA06BE"/>
    <w:rsid w:val="2D59068D"/>
    <w:rsid w:val="2DC13959"/>
    <w:rsid w:val="2E060865"/>
    <w:rsid w:val="2E0D6C00"/>
    <w:rsid w:val="317172D3"/>
    <w:rsid w:val="36AA134C"/>
    <w:rsid w:val="36E33EA2"/>
    <w:rsid w:val="39DE5C1D"/>
    <w:rsid w:val="39E6745F"/>
    <w:rsid w:val="3A5616B4"/>
    <w:rsid w:val="3AD232C4"/>
    <w:rsid w:val="3BD771EE"/>
    <w:rsid w:val="3D2D32A4"/>
    <w:rsid w:val="3E4B18D4"/>
    <w:rsid w:val="40B0683B"/>
    <w:rsid w:val="441C23CE"/>
    <w:rsid w:val="45D2530B"/>
    <w:rsid w:val="45DD5156"/>
    <w:rsid w:val="47A9303A"/>
    <w:rsid w:val="48A013B9"/>
    <w:rsid w:val="4B994821"/>
    <w:rsid w:val="4D407DC9"/>
    <w:rsid w:val="4FF66740"/>
    <w:rsid w:val="50E7310A"/>
    <w:rsid w:val="528550C2"/>
    <w:rsid w:val="52BB5EDF"/>
    <w:rsid w:val="55EE6DE2"/>
    <w:rsid w:val="59E903F8"/>
    <w:rsid w:val="5FE9791D"/>
    <w:rsid w:val="5FFE7F7D"/>
    <w:rsid w:val="60CD378B"/>
    <w:rsid w:val="654C1F20"/>
    <w:rsid w:val="658466E9"/>
    <w:rsid w:val="665547FD"/>
    <w:rsid w:val="66963E0D"/>
    <w:rsid w:val="67AE5115"/>
    <w:rsid w:val="6AB5588A"/>
    <w:rsid w:val="6AE62BE4"/>
    <w:rsid w:val="6B70270B"/>
    <w:rsid w:val="6D535020"/>
    <w:rsid w:val="6E2351FE"/>
    <w:rsid w:val="70DB17EC"/>
    <w:rsid w:val="73FC2C09"/>
    <w:rsid w:val="74CF1E04"/>
    <w:rsid w:val="75317DAE"/>
    <w:rsid w:val="77056362"/>
    <w:rsid w:val="78F80FCC"/>
    <w:rsid w:val="7B061B04"/>
    <w:rsid w:val="7C3C4C9C"/>
    <w:rsid w:val="E5FE8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公文主送"/>
    <w:basedOn w:val="5"/>
    <w:qFormat/>
    <w:uiPriority w:val="0"/>
    <w:rPr>
      <w:rFonts w:eastAsia="仿宋_GB2312"/>
      <w:sz w:val="32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cq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MS</Company>
  <Pages>1</Pages>
  <Words>50</Words>
  <Characters>285</Characters>
  <Lines>2</Lines>
  <Paragraphs>1</Paragraphs>
  <TotalTime>16</TotalTime>
  <ScaleCrop>false</ScaleCrop>
  <LinksUpToDate>false</LinksUpToDate>
  <CharactersWithSpaces>334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2018-07-10T23:07:00Z</dcterms:created>
  <dc:creator>我的内心有一只猛兽在咆哮</dc:creator>
  <cp:lastModifiedBy>hcq</cp:lastModifiedBy>
  <cp:lastPrinted>2019-06-26T17:53:00Z</cp:lastPrinted>
  <dcterms:modified xsi:type="dcterms:W3CDTF">2022-07-27T17:37:57Z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602F354BAB464863B29FEA08092445E8</vt:lpwstr>
  </property>
</Properties>
</file>